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8"/>
        <w:gridCol w:w="4354"/>
        <w:gridCol w:w="1451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2021年重庆市中小学正高级教师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职称评审通过人员公示名单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申报学科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庹小兰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彭水苗族土家族自治县中学校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陵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重庆市中山外国语学校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蒋泞阳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重庆市秀山高级中学校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铜梁中学校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张正荣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重庆市永川中学校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灵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重庆市合川瑞山中学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力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重庆市合川区龙市镇中心完全小学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鸣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重庆市第一中学校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刘传权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重庆市梁平区实验小学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张祖国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重庆市大渡口区教师进修学校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重庆市江北区教师进修学院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敖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重庆市奉节夔门高级中学校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邹小平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重庆市巫山中学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付绍清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重庆市巫山中学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洵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重庆市南川区水江中学校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静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重庆市两江育才中学校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易家志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重庆市实验中学校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田贵远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四川外语学院重庆第二外国语学校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刘冬梅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重庆市育才中学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赵忠于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重庆市涪陵第十五中学校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宋仲春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重庆市涪陵外国语学校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童朝阳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四川外国语大学附属外国语学校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李联川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重庆市大足区城南实验学校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重庆市永川中学校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周尚芬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重庆市江津区东城小学校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霜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重庆市沙坪坝区教师进修学院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陈小兵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重庆市九龙坡区教师进修学院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周帮荣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四川外国语大学附属外国语学校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辉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重庆市大足第一中学校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余勇刚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重庆市长寿实验中学校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谢菁菁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重庆市第七中学校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静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重庆市渝北中学校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山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西南大学附属中学校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张茂芹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重庆市江北区教师进修学院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周芙蓉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重庆市云阳师范学校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重庆市黔江区实验幼儿园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吴相兰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重庆市北碚区教师进修学院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杨汝鸿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重庆市合川区久长街小学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杨兴权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奉节县辽宁小学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重庆市长寿区万顺镇教育管理中心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李世轩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重庆市万州区电报路小学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进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重庆市万州高级中学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莫定勇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重庆市渝中区教师进修学院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韩武红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重庆市巴蜀中学校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李光刚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铜梁二中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黄基云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重庆市永川北山中学校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黄富国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重庆市合川中学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张建华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石柱土家族自治县南宾镇小学校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郭培恒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重庆市梁平区教师进修学校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斌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重庆市教育科学研究院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重庆市忠县中学校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苏明海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重庆市第八中学校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贺清伦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重庆市涪陵第十四中学校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张晓华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重庆市荣昌中学校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阮享彬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重庆市教育科学研究院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任昭开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重庆市綦江中学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赵宗敏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重庆市綦江区教育科学研究所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王绍刚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重庆市九龙坡区教师进修学院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李仕荣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重庆市江津第八中学校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莲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重庆市南开中学校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杜钦芝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重庆市第八中学校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黎世清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重庆市万州高级中学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雄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重庆市忠县忠州中学校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胡鸿敏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重庆市涪陵实验中学校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严龙成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重庆市沙坪坝区教师进修学院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颢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西南大学附属中学校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重庆市万州区教师进修学院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体育与健康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潘学文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重庆市潼南中学校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体育与健康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姜正梅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铜梁中学校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然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重庆市松树桥中学校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晏成方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重庆市万州区特殊教育中心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汪建德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重庆市万州第二高级中学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刘开怡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重庆市秀山高级中学校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毅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重庆市字水中学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李青春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重庆市江北区新村实验小学校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任国君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重庆市南川中学校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胡荣裕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重庆市綦江区文龙小学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徐光斌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重庆市梁平区梁山小学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吕心静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重庆市渝北区汉渝路小学校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胡忠于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重庆市巴南区教师进修学校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力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重庆市南开中学校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瑛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重庆市江津第八中学校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蓉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重庆市渝中区实验幼儿园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徐文娟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重庆市沙坪坝区实验幼儿园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唐贞兰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城口县示范幼儿园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重庆市北碚区缙云幼儿园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杨再慧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重庆市南岸区南坪实验幼儿园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王正富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重庆市合川区久长街小学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敖寿平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酉阳土家族苗族自治县酉州小学校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张继状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重庆市石柱中学校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邹晓松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重庆市綦江中学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张先彬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重庆两江新区星湖学校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陈雅琳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重庆市南岸区青龙路小学校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但汉国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重庆市江北中学校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梅家烨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重庆市第八中学校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任权民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重庆市铁路中学校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龚爱华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重庆市大足中学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韦永华</w:t>
            </w:r>
          </w:p>
        </w:tc>
        <w:tc>
          <w:tcPr>
            <w:tcW w:w="2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重庆市开州区临江中学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姚文明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云阳县第三初级中学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昌建敏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彭水苗族土家族自治县第三小学校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正高级教师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A20E9"/>
    <w:rsid w:val="00012AF8"/>
    <w:rsid w:val="00012DD1"/>
    <w:rsid w:val="00060271"/>
    <w:rsid w:val="000D6B6E"/>
    <w:rsid w:val="001550DA"/>
    <w:rsid w:val="00226606"/>
    <w:rsid w:val="00252B52"/>
    <w:rsid w:val="002574BE"/>
    <w:rsid w:val="002C64B6"/>
    <w:rsid w:val="00301F8C"/>
    <w:rsid w:val="00346495"/>
    <w:rsid w:val="00393C3B"/>
    <w:rsid w:val="00461D1E"/>
    <w:rsid w:val="004625B7"/>
    <w:rsid w:val="00497818"/>
    <w:rsid w:val="004C3986"/>
    <w:rsid w:val="004D6E48"/>
    <w:rsid w:val="00546136"/>
    <w:rsid w:val="00563776"/>
    <w:rsid w:val="005A2C04"/>
    <w:rsid w:val="00617731"/>
    <w:rsid w:val="00661BA9"/>
    <w:rsid w:val="0074743E"/>
    <w:rsid w:val="00767A91"/>
    <w:rsid w:val="007C1CC5"/>
    <w:rsid w:val="007C34E3"/>
    <w:rsid w:val="007F3C63"/>
    <w:rsid w:val="00816035"/>
    <w:rsid w:val="00863191"/>
    <w:rsid w:val="00891620"/>
    <w:rsid w:val="008B1ED8"/>
    <w:rsid w:val="00985F0D"/>
    <w:rsid w:val="009F3BCA"/>
    <w:rsid w:val="00A13CC0"/>
    <w:rsid w:val="00A51454"/>
    <w:rsid w:val="00A75706"/>
    <w:rsid w:val="00AB555C"/>
    <w:rsid w:val="00AE2300"/>
    <w:rsid w:val="00B1116B"/>
    <w:rsid w:val="00B47E55"/>
    <w:rsid w:val="00BF4A2B"/>
    <w:rsid w:val="00BF6F89"/>
    <w:rsid w:val="00C02BE4"/>
    <w:rsid w:val="00C53A86"/>
    <w:rsid w:val="00C6336A"/>
    <w:rsid w:val="00CF3B1C"/>
    <w:rsid w:val="00D17614"/>
    <w:rsid w:val="00DC5671"/>
    <w:rsid w:val="00E34408"/>
    <w:rsid w:val="00EB25AA"/>
    <w:rsid w:val="00EC5396"/>
    <w:rsid w:val="00F57641"/>
    <w:rsid w:val="00F639A7"/>
    <w:rsid w:val="00FD0DB4"/>
    <w:rsid w:val="039A20E9"/>
    <w:rsid w:val="1421121E"/>
    <w:rsid w:val="20554B55"/>
    <w:rsid w:val="24527AEB"/>
    <w:rsid w:val="25857F69"/>
    <w:rsid w:val="264403C2"/>
    <w:rsid w:val="2CDB0572"/>
    <w:rsid w:val="31A16B78"/>
    <w:rsid w:val="3E6A5C5A"/>
    <w:rsid w:val="3EAE2B7F"/>
    <w:rsid w:val="4779541E"/>
    <w:rsid w:val="47B40FBB"/>
    <w:rsid w:val="52CD61D5"/>
    <w:rsid w:val="56CD0625"/>
    <w:rsid w:val="660E34CD"/>
    <w:rsid w:val="6AB67A7D"/>
    <w:rsid w:val="6D535020"/>
    <w:rsid w:val="6FEF848B"/>
    <w:rsid w:val="7B161239"/>
    <w:rsid w:val="BBDFF4AB"/>
    <w:rsid w:val="F1C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7</Pages>
  <Words>498</Words>
  <Characters>2841</Characters>
  <Lines>23</Lines>
  <Paragraphs>6</Paragraphs>
  <TotalTime>2</TotalTime>
  <ScaleCrop>false</ScaleCrop>
  <LinksUpToDate>false</LinksUpToDate>
  <CharactersWithSpaces>3333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2020-12-08T02:43:00Z</dcterms:created>
  <dc:creator>1</dc:creator>
  <cp:lastModifiedBy>guest</cp:lastModifiedBy>
  <cp:lastPrinted>2021-12-08T10:11:28Z</cp:lastPrinted>
  <dcterms:modified xsi:type="dcterms:W3CDTF">2021-12-08T10:29:38Z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